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C609" w14:textId="77777777" w:rsidR="004876C4" w:rsidRDefault="00000000"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o-RO"/>
        </w:rPr>
        <w:t>Anexa 15</w:t>
      </w:r>
      <w:r>
        <w:t xml:space="preserve">                                              </w:t>
      </w:r>
    </w:p>
    <w:p w14:paraId="269336EA" w14:textId="77777777" w:rsidR="004876C4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Nr. înregistrare: ______________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Aprobat,</w:t>
      </w:r>
    </w:p>
    <w:p w14:paraId="78AE7B5B" w14:textId="77777777" w:rsidR="004876C4" w:rsidRDefault="0000000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Data: ______________________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Decan</w:t>
      </w:r>
    </w:p>
    <w:p w14:paraId="58BF55C8" w14:textId="77777777" w:rsidR="004876C4" w:rsidRDefault="00000000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Doamnă Decan,</w:t>
      </w:r>
    </w:p>
    <w:p w14:paraId="3F4AC015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Subsemnatul(a) ____________________________________________________, </w:t>
      </w:r>
    </w:p>
    <w:p w14:paraId="31B7CB15" w14:textId="77777777" w:rsidR="004876C4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(numele de familie,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iniţiala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iniţialele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prenumelui tatălui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toate prenumele conform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certificatului de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naştere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)</w:t>
      </w:r>
    </w:p>
    <w:p w14:paraId="72F6BC38" w14:textId="77777777" w:rsidR="004876C4" w:rsidRPr="00961C06" w:rsidRDefault="00000000">
      <w:pPr>
        <w:spacing w:after="0" w:line="240" w:lineRule="auto"/>
        <w:jc w:val="both"/>
        <w:rPr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născut(ă) la data de ________________________, cu domiciliul în localitatea ___________________, strada __________________________________, nr. ____,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judeţul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_____________,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ţara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________________, posesor al BI/CI/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Paşaport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seria _____, nr. _______, eliberat(ă) de către _________________, la data de ___________, CNP _____________________, absolvent/student exmatriculat/student retras de la studii 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Universităţii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POLITEHNICA din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Facultatea de _________________________________________________________, ciclul de studii ________________________________________, programul de studii/specializarea ____________________________________, forma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__________, vă rog să-mi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aprobaţi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eliberarea unei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Adeverinţe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privind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şcolarizarea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în limba română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în limba __________________. </w:t>
      </w:r>
    </w:p>
    <w:p w14:paraId="7E9F9724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Menţionez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că am fost student(ă) în anii universitari _______________________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această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adeverinţă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îmi este necesară pentru ___________________________________.</w:t>
      </w:r>
    </w:p>
    <w:p w14:paraId="4B76485F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Anexez prezentei următoarele:</w:t>
      </w:r>
    </w:p>
    <w:p w14:paraId="13C34DF0" w14:textId="77777777" w:rsidR="004876C4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dovada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plăţii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taxei pentru eliberarea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privind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şcolarizarea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dacă este cazul;</w:t>
      </w:r>
    </w:p>
    <w:p w14:paraId="4691B978" w14:textId="77777777" w:rsidR="004876C4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copia certificată conform cu originalul a actului de identitate (BI/CI/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Paşaport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), valabil, dacă este cazul;</w:t>
      </w:r>
    </w:p>
    <w:p w14:paraId="5F84FCCB" w14:textId="77777777" w:rsidR="004876C4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procura notarială/împuternicirea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avocaţială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în copie certificată conform cu originalul, dacă este cazul.</w:t>
      </w:r>
    </w:p>
    <w:p w14:paraId="0BE2ED89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Menţionez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că pot fi contactat(ă) la nr. de telefon______________ sau e-mail __________________________.</w:t>
      </w:r>
    </w:p>
    <w:p w14:paraId="1BBF68EE" w14:textId="77777777" w:rsidR="004876C4" w:rsidRDefault="00000000">
      <w:pPr>
        <w:spacing w:before="120"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Data: ____________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Semnătura: ___________</w:t>
      </w:r>
    </w:p>
    <w:p w14:paraId="192922DE" w14:textId="77777777" w:rsidR="004876C4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_____________________________________________________________________</w:t>
      </w:r>
    </w:p>
    <w:p w14:paraId="5A2B5F29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Am primit în original _____ exemplar(e) al(e)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o-RO"/>
        </w:rPr>
        <w:t>Adeverinţei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privind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o-RO"/>
        </w:rPr>
        <w:t>şcolarizarea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14:paraId="4CEE90CB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7735A0F9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Numele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prenumele: ______________________________________</w:t>
      </w:r>
    </w:p>
    <w:p w14:paraId="5F6D5981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BI/CI/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o-RO"/>
        </w:rPr>
        <w:t>Paşaport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Seria ______, nr. _______________</w:t>
      </w:r>
    </w:p>
    <w:p w14:paraId="010F9D2F" w14:textId="77777777" w:rsidR="004876C4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4F0DB617" w14:textId="77777777" w:rsidR="004876C4" w:rsidRDefault="004876C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5C0F7C07" w14:textId="77777777" w:rsidR="004876C4" w:rsidRDefault="00000000">
      <w:pPr>
        <w:pStyle w:val="Subsol"/>
        <w:pBdr>
          <w:top w:val="double" w:sz="12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val="ro-RO"/>
        </w:rPr>
      </w:pPr>
      <w:r>
        <w:rPr>
          <w:rFonts w:ascii="Times New Roman" w:eastAsia="Times New Roman" w:hAnsi="Times New Roman"/>
          <w:b/>
          <w:sz w:val="18"/>
          <w:szCs w:val="18"/>
          <w:lang w:val="ro-RO"/>
        </w:rPr>
        <w:t xml:space="preserve">Notă de informare cu privire la prelucrarea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val="ro-RO"/>
        </w:rPr>
        <w:t>şi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ro-RO"/>
        </w:rPr>
        <w:t xml:space="preserve"> stocarea datelor cu caracter personal</w:t>
      </w:r>
    </w:p>
    <w:p w14:paraId="5915FE85" w14:textId="77777777" w:rsidR="004876C4" w:rsidRDefault="004876C4">
      <w:pPr>
        <w:pStyle w:val="Subsol"/>
        <w:pBdr>
          <w:top w:val="double" w:sz="12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val="ro-RO"/>
        </w:rPr>
      </w:pPr>
    </w:p>
    <w:p w14:paraId="3BD21653" w14:textId="77777777" w:rsidR="004876C4" w:rsidRDefault="00000000">
      <w:pPr>
        <w:pStyle w:val="Subsol"/>
        <w:spacing w:after="0" w:line="240" w:lineRule="auto"/>
        <w:jc w:val="both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 xml:space="preserve">Subsemnatul(a) ______________________________________________________, am luat la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cunoştinţă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că Universitatea POLITEHNICA din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Bucureşti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va prelucra, prin orice mijloace datele mele cu caracter personal, puse la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dispoziţie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cu ocazia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obţinerii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actelor de studii/documentelor universitare, în conformitate cu Regulamentul (UE) 679/2016 privind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protecţia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persoanelor fizice în ceea ce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priveşte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prelucrarea datelor cu caracter personal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şi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privind libera </w:t>
      </w:r>
      <w:proofErr w:type="spellStart"/>
      <w:r>
        <w:rPr>
          <w:rFonts w:ascii="Times New Roman" w:hAnsi="Times New Roman"/>
          <w:sz w:val="18"/>
          <w:szCs w:val="18"/>
          <w:lang w:val="ro-RO"/>
        </w:rPr>
        <w:t>circulaţie</w:t>
      </w:r>
      <w:proofErr w:type="spellEnd"/>
      <w:r>
        <w:rPr>
          <w:rFonts w:ascii="Times New Roman" w:hAnsi="Times New Roman"/>
          <w:sz w:val="18"/>
          <w:szCs w:val="18"/>
          <w:lang w:val="ro-RO"/>
        </w:rPr>
        <w:t xml:space="preserve"> a acestor date.</w:t>
      </w:r>
    </w:p>
    <w:p w14:paraId="05AF381C" w14:textId="77777777" w:rsidR="004876C4" w:rsidRDefault="004876C4">
      <w:pPr>
        <w:pStyle w:val="Subsol"/>
        <w:spacing w:after="0" w:line="240" w:lineRule="auto"/>
        <w:jc w:val="both"/>
        <w:rPr>
          <w:rFonts w:ascii="Times New Roman" w:hAnsi="Times New Roman"/>
          <w:sz w:val="18"/>
          <w:szCs w:val="18"/>
          <w:lang w:val="ro-RO"/>
        </w:rPr>
      </w:pPr>
    </w:p>
    <w:p w14:paraId="2E08485D" w14:textId="77777777" w:rsidR="004876C4" w:rsidRDefault="00000000">
      <w:pPr>
        <w:pStyle w:val="Subsol"/>
        <w:spacing w:after="0" w:line="240" w:lineRule="auto"/>
        <w:jc w:val="both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18"/>
          <w:szCs w:val="18"/>
          <w:lang w:val="ro-RO"/>
        </w:rPr>
        <w:tab/>
      </w:r>
      <w:r>
        <w:rPr>
          <w:rFonts w:ascii="Times New Roman" w:hAnsi="Times New Roman"/>
          <w:sz w:val="18"/>
          <w:szCs w:val="18"/>
          <w:lang w:val="ro-RO"/>
        </w:rPr>
        <w:tab/>
        <w:t xml:space="preserve">     Semnătura: ___________________________</w:t>
      </w:r>
    </w:p>
    <w:p w14:paraId="0ECCE87C" w14:textId="77777777" w:rsidR="004876C4" w:rsidRDefault="004876C4">
      <w:pPr>
        <w:rPr>
          <w:sz w:val="18"/>
          <w:szCs w:val="18"/>
        </w:rPr>
      </w:pPr>
    </w:p>
    <w:sectPr w:rsidR="004876C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52E1" w14:textId="77777777" w:rsidR="00DD784E" w:rsidRDefault="00DD784E">
      <w:pPr>
        <w:spacing w:after="0" w:line="240" w:lineRule="auto"/>
      </w:pPr>
      <w:r>
        <w:separator/>
      </w:r>
    </w:p>
  </w:endnote>
  <w:endnote w:type="continuationSeparator" w:id="0">
    <w:p w14:paraId="0383CC4D" w14:textId="77777777" w:rsidR="00DD784E" w:rsidRDefault="00DD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5ED6" w14:textId="77777777" w:rsidR="00DD784E" w:rsidRDefault="00DD78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3B1588" w14:textId="77777777" w:rsidR="00DD784E" w:rsidRDefault="00DD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27AC"/>
    <w:multiLevelType w:val="multilevel"/>
    <w:tmpl w:val="7B747A8A"/>
    <w:lvl w:ilvl="0">
      <w:start w:val="1"/>
      <w:numFmt w:val="lowerLetter"/>
      <w:lvlText w:val="%1)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937520333">
    <w:abstractNumId w:val="0"/>
  </w:num>
  <w:num w:numId="2" w16cid:durableId="10417091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76C4"/>
    <w:rsid w:val="004876C4"/>
    <w:rsid w:val="00961C06"/>
    <w:rsid w:val="00D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AAD0"/>
  <w15:docId w15:val="{3980187C-332E-460F-9E8B-970F709D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Adriana-Maria COSMULESCU (41093)</dc:creator>
  <dc:description/>
  <cp:lastModifiedBy>Adriana-Maria COSMULESCU</cp:lastModifiedBy>
  <cp:revision>2</cp:revision>
  <dcterms:created xsi:type="dcterms:W3CDTF">2023-09-01T05:57:00Z</dcterms:created>
  <dcterms:modified xsi:type="dcterms:W3CDTF">2023-09-01T05:57:00Z</dcterms:modified>
</cp:coreProperties>
</file>